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3A2C" w14:textId="77777777" w:rsidR="00A854FE" w:rsidRDefault="00A854FE">
      <w:pPr>
        <w:rPr>
          <w:b/>
          <w:sz w:val="16"/>
        </w:rPr>
      </w:pPr>
      <w:r>
        <w:rPr>
          <w:b/>
          <w:sz w:val="16"/>
        </w:rPr>
        <w:object w:dxaOrig="0" w:dyaOrig="0" w14:anchorId="570ABD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7.2pt;margin-top:0;width:49.1pt;height:49.1pt;z-index:-251658752;mso-wrap-edited:f" wrapcoords="-332 0 -332 21268 21600 21268 21600 0 -332 0" o:allowincell="f" fillcolor="window">
            <v:imagedata r:id="rId8" o:title=""/>
            <w10:wrap type="tight"/>
            <w10:anchorlock/>
          </v:shape>
          <o:OLEObject Type="Embed" ProgID="Word.Picture.8" ShapeID="_x0000_s1049" DrawAspect="Content" ObjectID="_1821334784" r:id="rId9"/>
        </w:object>
      </w:r>
    </w:p>
    <w:p w14:paraId="737551B2" w14:textId="77777777" w:rsidR="00A854FE" w:rsidRDefault="00A854FE">
      <w:pPr>
        <w:pStyle w:val="Heading2"/>
        <w:rPr>
          <w:rFonts w:ascii="Times New Roman" w:hAnsi="Times New Roman"/>
          <w:sz w:val="16"/>
        </w:rPr>
      </w:pPr>
    </w:p>
    <w:p w14:paraId="76CBFDD7" w14:textId="77777777" w:rsidR="00A854FE" w:rsidRDefault="00A854FE">
      <w:pPr>
        <w:pStyle w:val="Heading2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IN THE CIRCUIT COURT OF </w:t>
      </w:r>
      <w:r>
        <w:rPr>
          <w:rFonts w:ascii="Times New Roman" w:hAnsi="Times New Roman"/>
          <w:sz w:val="24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bookmarkStart w:id="0" w:name="Text1"/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5237E9">
        <w:rPr>
          <w:rFonts w:ascii="Times New Roman" w:hAnsi="Times New Roman"/>
          <w:sz w:val="24"/>
        </w:rPr>
        <w:t>CLAY</w:t>
      </w:r>
      <w:r>
        <w:rPr>
          <w:rFonts w:ascii="Times New Roman" w:hAnsi="Times New Roman"/>
          <w:sz w:val="24"/>
        </w:rPr>
        <w:fldChar w:fldCharType="end"/>
      </w:r>
      <w:bookmarkEnd w:id="0"/>
      <w:r>
        <w:rPr>
          <w:rFonts w:ascii="Times New Roman" w:hAnsi="Times New Roman"/>
          <w:sz w:val="24"/>
        </w:rPr>
        <w:t xml:space="preserve"> COUNTY, MISSOURI</w:t>
      </w:r>
    </w:p>
    <w:p w14:paraId="0AD61BC4" w14:textId="77777777" w:rsidR="00A854FE" w:rsidRDefault="00A854FE">
      <w:pPr>
        <w:rPr>
          <w:sz w:val="16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450"/>
        <w:gridCol w:w="3566"/>
        <w:gridCol w:w="3094"/>
      </w:tblGrid>
      <w:tr w:rsidR="00A854FE" w14:paraId="71D52F60" w14:textId="77777777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4230" w:type="dxa"/>
            <w:gridSpan w:val="2"/>
            <w:tcBorders>
              <w:bottom w:val="single" w:sz="4" w:space="0" w:color="auto"/>
            </w:tcBorders>
          </w:tcPr>
          <w:p w14:paraId="52F3EF04" w14:textId="77777777" w:rsidR="00A854FE" w:rsidRDefault="00A854FE">
            <w:pPr>
              <w:pStyle w:val="Heading1"/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Judge or Division: </w:t>
            </w:r>
          </w:p>
          <w:p w14:paraId="73254ADC" w14:textId="77777777" w:rsidR="00A854FE" w:rsidRDefault="00A854FE">
            <w:pPr>
              <w:pStyle w:val="Heading1"/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78B5D507" w14:textId="77777777" w:rsidR="00A854FE" w:rsidRDefault="00A854FE" w:rsidP="007378CA">
            <w:pPr>
              <w:spacing w:before="40"/>
              <w:rPr>
                <w:b/>
              </w:rPr>
            </w:pPr>
            <w:r>
              <w:rPr>
                <w:b/>
              </w:rPr>
              <w:t xml:space="preserve">Case Number: </w:t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bookmarkEnd w:id="2"/>
        <w:tc>
          <w:tcPr>
            <w:tcW w:w="3094" w:type="dxa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14:paraId="72BA582A" w14:textId="77777777" w:rsidR="00A854FE" w:rsidRDefault="00A854FE">
            <w:pPr>
              <w:jc w:val="center"/>
              <w:rPr>
                <w:sz w:val="16"/>
              </w:rPr>
            </w:pPr>
            <w:r>
              <w:rPr>
                <w:sz w:val="16"/>
              </w:rPr>
              <w:t>(Date File Stamp)</w:t>
            </w:r>
          </w:p>
        </w:tc>
      </w:tr>
      <w:tr w:rsidR="00A854FE" w14:paraId="6F79427E" w14:textId="77777777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3780" w:type="dxa"/>
            <w:vMerge w:val="restart"/>
            <w:tcBorders>
              <w:bottom w:val="nil"/>
              <w:right w:val="nil"/>
            </w:tcBorders>
          </w:tcPr>
          <w:p w14:paraId="1A877A47" w14:textId="77777777" w:rsidR="00A854FE" w:rsidRDefault="00A854FE">
            <w:pPr>
              <w:pStyle w:val="Header"/>
              <w:tabs>
                <w:tab w:val="clear" w:pos="4320"/>
                <w:tab w:val="clear" w:pos="8640"/>
              </w:tabs>
              <w:spacing w:before="40"/>
            </w:pPr>
            <w:r>
              <w:t>Plaintiff:</w:t>
            </w:r>
          </w:p>
          <w:p w14:paraId="5A6AA7C5" w14:textId="77777777" w:rsidR="00A854FE" w:rsidRDefault="00A854FE">
            <w:pPr>
              <w:pStyle w:val="Header"/>
              <w:tabs>
                <w:tab w:val="clear" w:pos="4320"/>
                <w:tab w:val="clear" w:pos="8640"/>
              </w:tabs>
              <w:spacing w:before="40"/>
              <w:ind w:firstLine="162"/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Enter Name of Petitioner.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48B31053" w14:textId="77777777" w:rsidR="00A854FE" w:rsidRDefault="00A854FE">
            <w:pPr>
              <w:pStyle w:val="Header"/>
              <w:tabs>
                <w:tab w:val="clear" w:pos="4320"/>
                <w:tab w:val="clear" w:pos="8640"/>
              </w:tabs>
              <w:spacing w:before="40"/>
              <w:ind w:firstLine="162"/>
            </w:pPr>
          </w:p>
          <w:p w14:paraId="18861F3D" w14:textId="77777777" w:rsidR="00A854FE" w:rsidRDefault="00A854FE">
            <w:pPr>
              <w:pStyle w:val="Header"/>
              <w:tabs>
                <w:tab w:val="clear" w:pos="4320"/>
                <w:tab w:val="clear" w:pos="8640"/>
              </w:tabs>
              <w:spacing w:before="40"/>
              <w:ind w:firstLine="162"/>
            </w:pPr>
          </w:p>
          <w:p w14:paraId="6C692DE4" w14:textId="77777777" w:rsidR="00A854FE" w:rsidRDefault="00A854FE" w:rsidP="00AC0B4F">
            <w:pPr>
              <w:pStyle w:val="Header"/>
              <w:tabs>
                <w:tab w:val="clear" w:pos="4320"/>
                <w:tab w:val="clear" w:pos="8640"/>
              </w:tabs>
              <w:spacing w:before="40"/>
            </w:pPr>
          </w:p>
        </w:tc>
        <w:tc>
          <w:tcPr>
            <w:tcW w:w="450" w:type="dxa"/>
            <w:tcBorders>
              <w:left w:val="nil"/>
              <w:bottom w:val="nil"/>
            </w:tcBorders>
          </w:tcPr>
          <w:p w14:paraId="1A126FA7" w14:textId="77777777" w:rsidR="00A854FE" w:rsidRDefault="00A854FE">
            <w:pPr>
              <w:pStyle w:val="Header"/>
              <w:tabs>
                <w:tab w:val="clear" w:pos="4320"/>
                <w:tab w:val="clear" w:pos="8640"/>
              </w:tabs>
              <w:spacing w:before="40"/>
            </w:pPr>
          </w:p>
        </w:tc>
        <w:tc>
          <w:tcPr>
            <w:tcW w:w="3566" w:type="dxa"/>
            <w:vMerge w:val="restart"/>
            <w:tcBorders>
              <w:bottom w:val="nil"/>
            </w:tcBorders>
          </w:tcPr>
          <w:p w14:paraId="50521BD4" w14:textId="77777777" w:rsidR="00A854FE" w:rsidRDefault="00A854FE">
            <w:pPr>
              <w:pStyle w:val="Header"/>
              <w:tabs>
                <w:tab w:val="clear" w:pos="4320"/>
                <w:tab w:val="clear" w:pos="8640"/>
              </w:tabs>
              <w:spacing w:before="40"/>
            </w:pPr>
          </w:p>
        </w:tc>
        <w:tc>
          <w:tcPr>
            <w:tcW w:w="3094" w:type="dxa"/>
            <w:vMerge/>
            <w:tcBorders>
              <w:bottom w:val="nil"/>
              <w:right w:val="nil"/>
            </w:tcBorders>
          </w:tcPr>
          <w:p w14:paraId="79027CC3" w14:textId="77777777" w:rsidR="00A854FE" w:rsidRDefault="00A854FE">
            <w:pPr>
              <w:jc w:val="center"/>
              <w:rPr>
                <w:sz w:val="16"/>
              </w:rPr>
            </w:pPr>
          </w:p>
        </w:tc>
      </w:tr>
      <w:tr w:rsidR="00A854FE" w14:paraId="442738F1" w14:textId="77777777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3780" w:type="dxa"/>
            <w:vMerge/>
            <w:tcBorders>
              <w:bottom w:val="single" w:sz="4" w:space="0" w:color="auto"/>
              <w:right w:val="nil"/>
            </w:tcBorders>
          </w:tcPr>
          <w:p w14:paraId="19F8CD25" w14:textId="77777777" w:rsidR="00A854FE" w:rsidRDefault="00A854FE">
            <w:pPr>
              <w:pStyle w:val="Header"/>
              <w:tabs>
                <w:tab w:val="clear" w:pos="4320"/>
                <w:tab w:val="clear" w:pos="8640"/>
              </w:tabs>
              <w:spacing w:before="40"/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</w:tcBorders>
          </w:tcPr>
          <w:p w14:paraId="78E2B12C" w14:textId="77777777" w:rsidR="00A854FE" w:rsidRDefault="00A854FE">
            <w:pPr>
              <w:pStyle w:val="Header"/>
              <w:tabs>
                <w:tab w:val="clear" w:pos="4320"/>
                <w:tab w:val="clear" w:pos="8640"/>
              </w:tabs>
              <w:spacing w:before="40"/>
            </w:pPr>
            <w:r>
              <w:t>vs.</w:t>
            </w:r>
          </w:p>
        </w:tc>
        <w:tc>
          <w:tcPr>
            <w:tcW w:w="3566" w:type="dxa"/>
            <w:vMerge/>
            <w:tcBorders>
              <w:bottom w:val="nil"/>
            </w:tcBorders>
          </w:tcPr>
          <w:p w14:paraId="2BB3CFAF" w14:textId="77777777" w:rsidR="00A854FE" w:rsidRDefault="00A854FE">
            <w:pPr>
              <w:pStyle w:val="Header"/>
              <w:tabs>
                <w:tab w:val="clear" w:pos="4320"/>
                <w:tab w:val="clear" w:pos="8640"/>
              </w:tabs>
              <w:spacing w:before="40"/>
            </w:pPr>
          </w:p>
        </w:tc>
        <w:tc>
          <w:tcPr>
            <w:tcW w:w="3094" w:type="dxa"/>
            <w:vMerge/>
            <w:tcBorders>
              <w:bottom w:val="nil"/>
              <w:right w:val="nil"/>
            </w:tcBorders>
          </w:tcPr>
          <w:p w14:paraId="2C33393A" w14:textId="77777777" w:rsidR="00A854FE" w:rsidRDefault="00A854FE">
            <w:pPr>
              <w:jc w:val="center"/>
              <w:rPr>
                <w:sz w:val="16"/>
              </w:rPr>
            </w:pPr>
          </w:p>
        </w:tc>
      </w:tr>
      <w:tr w:rsidR="00A854FE" w14:paraId="6115BDE9" w14:textId="77777777">
        <w:tblPrEx>
          <w:tblCellMar>
            <w:top w:w="0" w:type="dxa"/>
            <w:bottom w:w="0" w:type="dxa"/>
          </w:tblCellMar>
        </w:tblPrEx>
        <w:trPr>
          <w:cantSplit/>
          <w:trHeight w:val="1502"/>
        </w:trPr>
        <w:tc>
          <w:tcPr>
            <w:tcW w:w="4230" w:type="dxa"/>
            <w:gridSpan w:val="2"/>
            <w:tcBorders>
              <w:top w:val="single" w:sz="4" w:space="0" w:color="auto"/>
              <w:bottom w:val="nil"/>
            </w:tcBorders>
          </w:tcPr>
          <w:p w14:paraId="2FC04B58" w14:textId="77777777" w:rsidR="00A854FE" w:rsidRDefault="00A854FE">
            <w:pPr>
              <w:pStyle w:val="Header"/>
              <w:tabs>
                <w:tab w:val="clear" w:pos="4320"/>
                <w:tab w:val="clear" w:pos="8640"/>
              </w:tabs>
              <w:spacing w:before="40"/>
            </w:pPr>
            <w:r>
              <w:t>Defendant:</w:t>
            </w:r>
          </w:p>
          <w:p w14:paraId="7F1747FB" w14:textId="77777777" w:rsidR="00A854FE" w:rsidRDefault="00A854FE">
            <w:pPr>
              <w:pStyle w:val="Header"/>
              <w:tabs>
                <w:tab w:val="clear" w:pos="4320"/>
                <w:tab w:val="clear" w:pos="8640"/>
              </w:tabs>
              <w:spacing w:before="40"/>
              <w:ind w:firstLine="162"/>
            </w:pPr>
            <w:r>
              <w:fldChar w:fldCharType="begin">
                <w:ffData>
                  <w:name w:val="Text6"/>
                  <w:enabled/>
                  <w:calcOnExit w:val="0"/>
                  <w:statusText w:type="text" w:val="Enter Name of Respondent.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3B31604B" w14:textId="77777777" w:rsidR="00A854FE" w:rsidRDefault="00A854FE">
            <w:pPr>
              <w:pStyle w:val="Header"/>
              <w:tabs>
                <w:tab w:val="clear" w:pos="4320"/>
                <w:tab w:val="clear" w:pos="8640"/>
              </w:tabs>
              <w:spacing w:before="40"/>
              <w:ind w:firstLine="162"/>
            </w:pPr>
          </w:p>
          <w:p w14:paraId="7047FDAD" w14:textId="77777777" w:rsidR="00A854FE" w:rsidRDefault="00A854FE">
            <w:pPr>
              <w:pStyle w:val="Header"/>
              <w:tabs>
                <w:tab w:val="clear" w:pos="4320"/>
                <w:tab w:val="clear" w:pos="8640"/>
              </w:tabs>
              <w:spacing w:before="40"/>
              <w:ind w:firstLine="162"/>
            </w:pPr>
          </w:p>
          <w:p w14:paraId="14DBCD49" w14:textId="77777777" w:rsidR="00A854FE" w:rsidRDefault="00A854FE" w:rsidP="00AC0B4F">
            <w:pPr>
              <w:pStyle w:val="Header"/>
              <w:tabs>
                <w:tab w:val="clear" w:pos="4320"/>
                <w:tab w:val="clear" w:pos="8640"/>
              </w:tabs>
              <w:spacing w:before="40"/>
            </w:pPr>
          </w:p>
        </w:tc>
        <w:tc>
          <w:tcPr>
            <w:tcW w:w="3566" w:type="dxa"/>
            <w:vMerge/>
            <w:tcBorders>
              <w:top w:val="nil"/>
              <w:bottom w:val="nil"/>
            </w:tcBorders>
          </w:tcPr>
          <w:p w14:paraId="4F5F31AD" w14:textId="77777777" w:rsidR="00A854FE" w:rsidRDefault="00A854FE"/>
        </w:tc>
        <w:tc>
          <w:tcPr>
            <w:tcW w:w="3094" w:type="dxa"/>
            <w:vMerge/>
            <w:tcBorders>
              <w:top w:val="nil"/>
              <w:bottom w:val="nil"/>
              <w:right w:val="nil"/>
            </w:tcBorders>
          </w:tcPr>
          <w:p w14:paraId="1201909E" w14:textId="77777777" w:rsidR="00A854FE" w:rsidRDefault="00A854FE"/>
        </w:tc>
      </w:tr>
      <w:tr w:rsidR="00A854FE" w14:paraId="5E6DC5B9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0890" w:type="dxa"/>
            <w:gridSpan w:val="4"/>
            <w:tcBorders>
              <w:left w:val="nil"/>
              <w:right w:val="nil"/>
            </w:tcBorders>
            <w:vAlign w:val="center"/>
          </w:tcPr>
          <w:p w14:paraId="1A237C8C" w14:textId="77777777" w:rsidR="00A854FE" w:rsidRDefault="00A854FE" w:rsidP="00673ACF">
            <w:pPr>
              <w:pStyle w:val="Heading5"/>
              <w:ind w:left="-108" w:right="-108" w:firstLine="0"/>
            </w:pPr>
            <w:proofErr w:type="gramStart"/>
            <w:r>
              <w:t>Dismissal</w:t>
            </w:r>
            <w:proofErr w:type="gramEnd"/>
            <w:r>
              <w:t xml:space="preserve"> </w:t>
            </w:r>
            <w:r w:rsidR="00673ACF">
              <w:t>Associate</w:t>
            </w:r>
            <w:r>
              <w:t xml:space="preserve"> Court</w:t>
            </w:r>
          </w:p>
        </w:tc>
      </w:tr>
      <w:tr w:rsidR="00A854FE" w14:paraId="6ACD8107" w14:textId="77777777">
        <w:tblPrEx>
          <w:tblCellMar>
            <w:top w:w="0" w:type="dxa"/>
            <w:bottom w:w="0" w:type="dxa"/>
          </w:tblCellMar>
        </w:tblPrEx>
        <w:trPr>
          <w:cantSplit/>
          <w:trHeight w:val="9044"/>
        </w:trPr>
        <w:tc>
          <w:tcPr>
            <w:tcW w:w="108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3342" w14:textId="77777777" w:rsidR="00A854FE" w:rsidRDefault="00A854FE" w:rsidP="00B33C81">
            <w:pPr>
              <w:spacing w:after="240" w:line="360" w:lineRule="auto"/>
              <w:ind w:left="259" w:firstLine="446"/>
            </w:pPr>
          </w:p>
          <w:p w14:paraId="2A8637C8" w14:textId="77777777" w:rsidR="00A854FE" w:rsidRDefault="00A854FE" w:rsidP="00B33C81">
            <w:pPr>
              <w:pStyle w:val="BodyTextIndent"/>
              <w:spacing w:after="240"/>
            </w:pPr>
            <w:r>
              <w:t xml:space="preserve">The </w:t>
            </w:r>
            <w:r w:rsidR="007378CA">
              <w:fldChar w:fldCharType="begin">
                <w:ffData>
                  <w:name w:val="Dropdown1"/>
                  <w:enabled/>
                  <w:calcOnExit w:val="0"/>
                  <w:ddList>
                    <w:listEntry w:val="plaintiff/defendant"/>
                    <w:listEntry w:val="plaintiff"/>
                    <w:listEntry w:val="defendant"/>
                  </w:ddList>
                </w:ffData>
              </w:fldChar>
            </w:r>
            <w:bookmarkStart w:id="5" w:name="Dropdown1"/>
            <w:r w:rsidR="007378CA">
              <w:instrText xml:space="preserve"> FORMDROPDOWN </w:instrText>
            </w:r>
            <w:r w:rsidR="007378CA">
              <w:fldChar w:fldCharType="end"/>
            </w:r>
            <w:bookmarkEnd w:id="5"/>
            <w:r>
              <w:t xml:space="preserve"> dismisses the </w:t>
            </w:r>
            <w:r w:rsidR="007378CA">
              <w:fldChar w:fldCharType="begin">
                <w:ffData>
                  <w:name w:val="Dropdown2"/>
                  <w:enabled/>
                  <w:calcOnExit w:val="0"/>
                  <w:ddList>
                    <w:listEntry w:val="claim/counterclaim"/>
                    <w:listEntry w:val="claim"/>
                    <w:listEntry w:val="counterclaim"/>
                  </w:ddList>
                </w:ffData>
              </w:fldChar>
            </w:r>
            <w:bookmarkStart w:id="6" w:name="Dropdown2"/>
            <w:r w:rsidR="007378CA">
              <w:instrText xml:space="preserve"> FORMDROPDOWN </w:instrText>
            </w:r>
            <w:r w:rsidR="007378CA">
              <w:fldChar w:fldCharType="end"/>
            </w:r>
            <w:bookmarkEnd w:id="6"/>
            <w:r>
              <w:t xml:space="preserve"> against the </w:t>
            </w:r>
            <w:r w:rsidR="007378CA">
              <w:fldChar w:fldCharType="begin">
                <w:ffData>
                  <w:name w:val="Dropdown3"/>
                  <w:enabled/>
                  <w:calcOnExit w:val="0"/>
                  <w:ddList>
                    <w:listEntry w:val="defendant/plaintiff"/>
                    <w:listEntry w:val="defendant"/>
                    <w:listEntry w:val="plaintiff"/>
                  </w:ddList>
                </w:ffData>
              </w:fldChar>
            </w:r>
            <w:bookmarkStart w:id="7" w:name="Dropdown3"/>
            <w:r w:rsidR="007378CA">
              <w:instrText xml:space="preserve"> FORMDROPDOWN </w:instrText>
            </w:r>
            <w:r w:rsidR="007378CA">
              <w:fldChar w:fldCharType="end"/>
            </w:r>
            <w:bookmarkEnd w:id="7"/>
            <w:r>
              <w:t xml:space="preserve"> </w:t>
            </w:r>
            <w:r w:rsidR="007378CA">
              <w:fldChar w:fldCharType="begin">
                <w:ffData>
                  <w:name w:val="Dropdown4"/>
                  <w:enabled/>
                  <w:calcOnExit w:val="0"/>
                  <w:ddList>
                    <w:listEntry w:val="with/without"/>
                    <w:listEntry w:val="with"/>
                    <w:listEntry w:val="without"/>
                  </w:ddList>
                </w:ffData>
              </w:fldChar>
            </w:r>
            <w:bookmarkStart w:id="8" w:name="Dropdown4"/>
            <w:r w:rsidR="007378CA">
              <w:instrText xml:space="preserve"> FORMDROPDOWN </w:instrText>
            </w:r>
            <w:r w:rsidR="007378CA">
              <w:fldChar w:fldCharType="end"/>
            </w:r>
            <w:bookmarkEnd w:id="8"/>
            <w:r>
              <w:t xml:space="preserve"> prejudice at </w:t>
            </w:r>
            <w:r w:rsidR="007378CA">
              <w:fldChar w:fldCharType="begin">
                <w:ffData>
                  <w:name w:val="Dropdown5"/>
                  <w:enabled/>
                  <w:calcOnExit w:val="0"/>
                  <w:ddList>
                    <w:listEntry w:val="plaintiff's/defendant's"/>
                    <w:listEntry w:val="plaintiff's"/>
                    <w:listEntry w:val="defendant's"/>
                  </w:ddList>
                </w:ffData>
              </w:fldChar>
            </w:r>
            <w:bookmarkStart w:id="9" w:name="Dropdown5"/>
            <w:r w:rsidR="007378CA">
              <w:instrText xml:space="preserve"> FORMDROPDOWN </w:instrText>
            </w:r>
            <w:r w:rsidR="007378CA">
              <w:fldChar w:fldCharType="end"/>
            </w:r>
            <w:bookmarkEnd w:id="9"/>
            <w:r>
              <w:t xml:space="preserve"> cost. </w:t>
            </w:r>
          </w:p>
          <w:p w14:paraId="7A16AE19" w14:textId="77777777" w:rsidR="00A854FE" w:rsidRDefault="00A854FE">
            <w:pPr>
              <w:spacing w:line="360" w:lineRule="auto"/>
              <w:ind w:left="259" w:firstLine="446"/>
            </w:pPr>
          </w:p>
          <w:p w14:paraId="5321E8FF" w14:textId="77777777" w:rsidR="00A854FE" w:rsidRPr="00372D0B" w:rsidRDefault="00372D0B" w:rsidP="00372D0B">
            <w:pPr>
              <w:tabs>
                <w:tab w:val="left" w:pos="4302"/>
                <w:tab w:val="left" w:pos="5742"/>
                <w:tab w:val="left" w:pos="10071"/>
              </w:tabs>
              <w:ind w:left="259"/>
              <w:rPr>
                <w:u w:val="single"/>
              </w:rPr>
            </w:pPr>
            <w:r w:rsidRPr="00372D0B">
              <w:rPr>
                <w:u w:val="single"/>
              </w:rPr>
              <w:tab/>
            </w:r>
            <w:r w:rsidR="00A854FE" w:rsidRPr="00372D0B">
              <w:tab/>
            </w:r>
            <w:r w:rsidRPr="00372D0B">
              <w:rPr>
                <w:u w:val="single"/>
              </w:rPr>
              <w:tab/>
            </w:r>
          </w:p>
          <w:p w14:paraId="56F4587A" w14:textId="77777777" w:rsidR="00A854FE" w:rsidRDefault="00372D0B" w:rsidP="00372D0B">
            <w:pPr>
              <w:tabs>
                <w:tab w:val="center" w:pos="2331"/>
                <w:tab w:val="center" w:pos="7920"/>
              </w:tabs>
              <w:spacing w:after="240" w:line="360" w:lineRule="auto"/>
              <w:ind w:left="259"/>
            </w:pPr>
            <w:r>
              <w:tab/>
            </w:r>
            <w:r w:rsidR="00A854FE">
              <w:t>Date</w:t>
            </w:r>
            <w:r w:rsidR="00A854FE">
              <w:tab/>
            </w:r>
            <w:r w:rsidR="007378CA">
              <w:fldChar w:fldCharType="begin">
                <w:ffData>
                  <w:name w:val="Dropdown6"/>
                  <w:enabled/>
                  <w:calcOnExit w:val="0"/>
                  <w:ddList>
                    <w:listEntry w:val="Plaintiff/Defendant"/>
                    <w:listEntry w:val="Plaintiff"/>
                    <w:listEntry w:val="Defendant"/>
                  </w:ddList>
                </w:ffData>
              </w:fldChar>
            </w:r>
            <w:bookmarkStart w:id="10" w:name="Dropdown6"/>
            <w:r w:rsidR="007378CA">
              <w:instrText xml:space="preserve"> FORMDROPDOWN </w:instrText>
            </w:r>
            <w:r w:rsidR="007378CA">
              <w:fldChar w:fldCharType="end"/>
            </w:r>
            <w:bookmarkEnd w:id="10"/>
            <w:r w:rsidR="00A854FE">
              <w:t xml:space="preserve"> Signature</w:t>
            </w:r>
          </w:p>
          <w:p w14:paraId="76F311FD" w14:textId="77777777" w:rsidR="00372D0B" w:rsidRPr="00372D0B" w:rsidRDefault="00372D0B" w:rsidP="00372D0B">
            <w:pPr>
              <w:tabs>
                <w:tab w:val="left" w:pos="5742"/>
                <w:tab w:val="left" w:pos="10071"/>
              </w:tabs>
              <w:ind w:left="259"/>
              <w:rPr>
                <w:u w:val="single"/>
              </w:rPr>
            </w:pPr>
            <w:r w:rsidRPr="00372D0B">
              <w:tab/>
            </w:r>
            <w:r w:rsidRPr="00372D0B">
              <w:rPr>
                <w:u w:val="single"/>
              </w:rPr>
              <w:tab/>
            </w:r>
          </w:p>
          <w:p w14:paraId="660616A9" w14:textId="77777777" w:rsidR="00B33C81" w:rsidRDefault="00372D0B" w:rsidP="00372D0B">
            <w:pPr>
              <w:tabs>
                <w:tab w:val="center" w:pos="7911"/>
              </w:tabs>
              <w:spacing w:after="240" w:line="360" w:lineRule="auto"/>
              <w:ind w:left="259"/>
            </w:pPr>
            <w:r>
              <w:tab/>
            </w:r>
            <w:r w:rsidR="00B33C81">
              <w:t>Print Name</w:t>
            </w:r>
          </w:p>
          <w:p w14:paraId="12A04610" w14:textId="77777777" w:rsidR="00372D0B" w:rsidRDefault="00372D0B" w:rsidP="00372D0B">
            <w:pPr>
              <w:spacing w:after="240" w:line="360" w:lineRule="auto"/>
              <w:ind w:left="259"/>
            </w:pPr>
            <w:r>
              <w:t>Witness:</w:t>
            </w:r>
          </w:p>
          <w:p w14:paraId="29AC802C" w14:textId="77777777" w:rsidR="00425AE6" w:rsidRPr="00425AE6" w:rsidRDefault="00425AE6" w:rsidP="00425AE6">
            <w:pPr>
              <w:tabs>
                <w:tab w:val="left" w:pos="4329"/>
              </w:tabs>
              <w:ind w:left="259"/>
              <w:rPr>
                <w:u w:val="single"/>
              </w:rPr>
            </w:pPr>
            <w:r w:rsidRPr="00425AE6">
              <w:rPr>
                <w:u w:val="single"/>
              </w:rPr>
              <w:tab/>
            </w:r>
          </w:p>
          <w:p w14:paraId="59BDDFD7" w14:textId="77777777" w:rsidR="00372D0B" w:rsidRDefault="00425AE6" w:rsidP="00425AE6">
            <w:pPr>
              <w:tabs>
                <w:tab w:val="center" w:pos="2322"/>
              </w:tabs>
              <w:spacing w:after="240" w:line="360" w:lineRule="auto"/>
              <w:ind w:left="259"/>
            </w:pPr>
            <w:r>
              <w:tab/>
              <w:t>Deputy Clerk</w:t>
            </w:r>
          </w:p>
          <w:p w14:paraId="64411C5C" w14:textId="77777777" w:rsidR="00372D0B" w:rsidRPr="00AC0B4F" w:rsidRDefault="00425AE6" w:rsidP="00425AE6">
            <w:pPr>
              <w:spacing w:after="240" w:line="360" w:lineRule="auto"/>
              <w:ind w:left="259"/>
              <w:rPr>
                <w:b/>
              </w:rPr>
            </w:pPr>
            <w:r w:rsidRPr="00AC0B4F">
              <w:rPr>
                <w:b/>
              </w:rPr>
              <w:t xml:space="preserve">If this form is mailed it </w:t>
            </w:r>
            <w:proofErr w:type="gramStart"/>
            <w:r w:rsidRPr="00AC0B4F">
              <w:rPr>
                <w:b/>
              </w:rPr>
              <w:t>has to</w:t>
            </w:r>
            <w:proofErr w:type="gramEnd"/>
            <w:r w:rsidRPr="00AC0B4F">
              <w:rPr>
                <w:b/>
              </w:rPr>
              <w:t xml:space="preserve"> be notarized.</w:t>
            </w:r>
          </w:p>
          <w:p w14:paraId="30E9ECC9" w14:textId="77777777" w:rsidR="00425AE6" w:rsidRDefault="00425AE6" w:rsidP="00425AE6">
            <w:pPr>
              <w:tabs>
                <w:tab w:val="left" w:pos="3672"/>
              </w:tabs>
              <w:spacing w:line="360" w:lineRule="auto"/>
              <w:ind w:left="252"/>
              <w:rPr>
                <w:u w:val="single"/>
              </w:rPr>
            </w:pPr>
            <w:r>
              <w:t xml:space="preserve">State of </w:t>
            </w:r>
            <w:r w:rsidRPr="00BA0025">
              <w:rPr>
                <w:u w:val="single"/>
              </w:rPr>
              <w:tab/>
            </w:r>
          </w:p>
          <w:p w14:paraId="192D9C0F" w14:textId="77777777" w:rsidR="00425AE6" w:rsidRPr="00030827" w:rsidRDefault="00425AE6" w:rsidP="00425AE6">
            <w:pPr>
              <w:tabs>
                <w:tab w:val="left" w:pos="3942"/>
              </w:tabs>
              <w:spacing w:line="360" w:lineRule="auto"/>
              <w:ind w:left="252"/>
            </w:pPr>
            <w:r>
              <w:tab/>
            </w:r>
            <w:r w:rsidRPr="00030827">
              <w:t>(SS)</w:t>
            </w:r>
          </w:p>
          <w:p w14:paraId="05C8B868" w14:textId="77777777" w:rsidR="00425AE6" w:rsidRDefault="00425AE6" w:rsidP="00425AE6">
            <w:pPr>
              <w:tabs>
                <w:tab w:val="left" w:pos="3672"/>
              </w:tabs>
              <w:spacing w:after="240" w:line="360" w:lineRule="auto"/>
              <w:ind w:left="252"/>
            </w:pPr>
            <w:r>
              <w:t xml:space="preserve">County of </w:t>
            </w:r>
            <w:r w:rsidRPr="00BA0025">
              <w:rPr>
                <w:u w:val="single"/>
              </w:rPr>
              <w:tab/>
            </w:r>
          </w:p>
          <w:p w14:paraId="00570FCE" w14:textId="77777777" w:rsidR="00425AE6" w:rsidRDefault="00425AE6" w:rsidP="00425AE6">
            <w:pPr>
              <w:spacing w:after="240" w:line="360" w:lineRule="auto"/>
              <w:ind w:left="252" w:right="612"/>
            </w:pPr>
            <w:r>
              <w:t xml:space="preserve">On this </w:t>
            </w:r>
            <w:r w:rsidRPr="00BA0025">
              <w:rPr>
                <w:u w:val="single"/>
              </w:rPr>
              <w:tab/>
            </w:r>
            <w:r w:rsidRPr="00BA0025">
              <w:rPr>
                <w:u w:val="single"/>
              </w:rPr>
              <w:tab/>
            </w:r>
            <w:r w:rsidRPr="00BA0025">
              <w:rPr>
                <w:u w:val="single"/>
              </w:rPr>
              <w:tab/>
            </w:r>
            <w:r>
              <w:t xml:space="preserve"> day </w:t>
            </w:r>
            <w:proofErr w:type="gramStart"/>
            <w:r>
              <w:t xml:space="preserve">of </w:t>
            </w:r>
            <w:r w:rsidRPr="00BA0025">
              <w:rPr>
                <w:u w:val="single"/>
              </w:rPr>
              <w:tab/>
            </w:r>
            <w:r w:rsidRPr="00BA0025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Pr="00BA0025">
              <w:rPr>
                <w:u w:val="single"/>
              </w:rPr>
              <w:tab/>
            </w:r>
            <w:r w:rsidRPr="00BA0025">
              <w:rPr>
                <w:u w:val="single"/>
              </w:rPr>
              <w:tab/>
            </w:r>
            <w:r>
              <w:t xml:space="preserve"> in</w:t>
            </w:r>
            <w:proofErr w:type="gramEnd"/>
            <w:r>
              <w:t xml:space="preserve"> the year </w:t>
            </w:r>
            <w:r w:rsidRPr="00BA0025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Pr="00BA0025">
              <w:rPr>
                <w:u w:val="single"/>
              </w:rPr>
              <w:tab/>
            </w:r>
            <w:r>
              <w:t xml:space="preserve">, before me, the undersigned notary public, personally appeared </w:t>
            </w:r>
            <w:r w:rsidRPr="00BA0025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Pr="00BA0025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Pr="00BA0025">
              <w:rPr>
                <w:u w:val="single"/>
              </w:rPr>
              <w:tab/>
            </w:r>
            <w:r>
              <w:t>, known to me to be the person(s) whose name(s) is/are subscribed to the within instrument and acknowledged that he/she/they executed the same for the purposes therein contained. In witness whereof, I hereunto set my hand and official seal.</w:t>
            </w:r>
          </w:p>
          <w:p w14:paraId="2705F0C8" w14:textId="77777777" w:rsidR="00425AE6" w:rsidRDefault="00425AE6" w:rsidP="00425AE6">
            <w:pPr>
              <w:tabs>
                <w:tab w:val="left" w:pos="5742"/>
                <w:tab w:val="left" w:pos="10062"/>
              </w:tabs>
              <w:spacing w:line="360" w:lineRule="auto"/>
              <w:ind w:left="252"/>
              <w:rPr>
                <w:u w:val="single"/>
              </w:rPr>
            </w:pPr>
            <w:r>
              <w:t>Seal:</w:t>
            </w:r>
            <w:r>
              <w:tab/>
            </w:r>
            <w:r w:rsidRPr="00BA0025">
              <w:rPr>
                <w:u w:val="single"/>
              </w:rPr>
              <w:tab/>
            </w:r>
          </w:p>
          <w:p w14:paraId="29F3032C" w14:textId="77777777" w:rsidR="00425AE6" w:rsidRDefault="00425AE6" w:rsidP="00425AE6">
            <w:pPr>
              <w:tabs>
                <w:tab w:val="center" w:pos="7902"/>
              </w:tabs>
              <w:ind w:left="259"/>
            </w:pPr>
            <w:r w:rsidRPr="00BA0025">
              <w:tab/>
            </w:r>
            <w:r>
              <w:t>Notary Public</w:t>
            </w:r>
          </w:p>
        </w:tc>
      </w:tr>
    </w:tbl>
    <w:p w14:paraId="68DBE5C6" w14:textId="77777777" w:rsidR="00A854FE" w:rsidRDefault="00A854FE">
      <w:pPr>
        <w:rPr>
          <w:sz w:val="2"/>
        </w:rPr>
      </w:pPr>
    </w:p>
    <w:sectPr w:rsidR="00A854FE">
      <w:footerReference w:type="default" r:id="rId10"/>
      <w:pgSz w:w="12240" w:h="15840" w:code="1"/>
      <w:pgMar w:top="432" w:right="432" w:bottom="720" w:left="432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A1B1" w14:textId="77777777" w:rsidR="00393713" w:rsidRDefault="00393713">
      <w:r>
        <w:separator/>
      </w:r>
    </w:p>
  </w:endnote>
  <w:endnote w:type="continuationSeparator" w:id="0">
    <w:p w14:paraId="48A86DFE" w14:textId="77777777" w:rsidR="00393713" w:rsidRDefault="0039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7527" w14:textId="77777777" w:rsidR="00A854FE" w:rsidRDefault="00425AE6" w:rsidP="007378CA">
    <w:pPr>
      <w:pStyle w:val="Footer"/>
      <w:tabs>
        <w:tab w:val="clear" w:pos="4320"/>
        <w:tab w:val="clear" w:pos="8640"/>
        <w:tab w:val="center" w:pos="5580"/>
        <w:tab w:val="right" w:pos="11160"/>
      </w:tabs>
      <w:ind w:firstLine="270"/>
      <w:rPr>
        <w:sz w:val="16"/>
      </w:rPr>
    </w:pPr>
    <w:r>
      <w:rPr>
        <w:sz w:val="16"/>
      </w:rPr>
      <w:t>Clay C</w:t>
    </w:r>
    <w:r w:rsidR="00673ACF">
      <w:rPr>
        <w:sz w:val="16"/>
      </w:rPr>
      <w:t>V100</w:t>
    </w:r>
    <w:r>
      <w:rPr>
        <w:sz w:val="16"/>
      </w:rPr>
      <w:t xml:space="preserve">0 (4/24/2014) [~ </w:t>
    </w:r>
    <w:r w:rsidR="00A854FE">
      <w:rPr>
        <w:sz w:val="16"/>
      </w:rPr>
      <w:t>OSCA SC30 (10-03)</w:t>
    </w:r>
    <w:r>
      <w:rPr>
        <w:sz w:val="16"/>
      </w:rPr>
      <w:t>]</w:t>
    </w:r>
    <w:r w:rsidR="00A854FE">
      <w:rPr>
        <w:sz w:val="16"/>
      </w:rPr>
      <w:tab/>
    </w:r>
    <w:r w:rsidR="00A854FE">
      <w:rPr>
        <w:rStyle w:val="PageNumber"/>
        <w:sz w:val="16"/>
      </w:rPr>
      <w:fldChar w:fldCharType="begin"/>
    </w:r>
    <w:r w:rsidR="00A854FE">
      <w:rPr>
        <w:rStyle w:val="PageNumber"/>
        <w:sz w:val="16"/>
      </w:rPr>
      <w:instrText xml:space="preserve"> PAGE </w:instrText>
    </w:r>
    <w:r w:rsidR="00A854FE">
      <w:rPr>
        <w:rStyle w:val="PageNumber"/>
        <w:sz w:val="16"/>
      </w:rPr>
      <w:fldChar w:fldCharType="separate"/>
    </w:r>
    <w:r w:rsidR="005237E9">
      <w:rPr>
        <w:rStyle w:val="PageNumber"/>
        <w:noProof/>
        <w:sz w:val="16"/>
      </w:rPr>
      <w:t>1</w:t>
    </w:r>
    <w:r w:rsidR="00A854FE">
      <w:rPr>
        <w:rStyle w:val="PageNumber"/>
        <w:sz w:val="16"/>
      </w:rPr>
      <w:fldChar w:fldCharType="end"/>
    </w:r>
    <w:r w:rsidR="007378CA">
      <w:rPr>
        <w:rStyle w:val="PageNumber"/>
        <w:sz w:val="16"/>
      </w:rPr>
      <w:t xml:space="preserve"> </w:t>
    </w:r>
    <w:r w:rsidR="00A854FE">
      <w:rPr>
        <w:rStyle w:val="PageNumber"/>
        <w:sz w:val="16"/>
      </w:rPr>
      <w:t xml:space="preserve">of </w:t>
    </w:r>
    <w:r w:rsidR="007378CA">
      <w:rPr>
        <w:rStyle w:val="PageNumber"/>
        <w:sz w:val="16"/>
      </w:rPr>
      <w:fldChar w:fldCharType="begin"/>
    </w:r>
    <w:r w:rsidR="007378CA">
      <w:rPr>
        <w:rStyle w:val="PageNumber"/>
        <w:sz w:val="16"/>
      </w:rPr>
      <w:instrText xml:space="preserve"> NUMPAGES   \* MERGEFORMAT </w:instrText>
    </w:r>
    <w:r w:rsidR="007378CA">
      <w:rPr>
        <w:rStyle w:val="PageNumber"/>
        <w:sz w:val="16"/>
      </w:rPr>
      <w:fldChar w:fldCharType="separate"/>
    </w:r>
    <w:r w:rsidR="005237E9">
      <w:rPr>
        <w:rStyle w:val="PageNumber"/>
        <w:noProof/>
        <w:sz w:val="16"/>
      </w:rPr>
      <w:t>1</w:t>
    </w:r>
    <w:r w:rsidR="007378CA">
      <w:rPr>
        <w:rStyle w:val="PageNumber"/>
        <w:sz w:val="16"/>
      </w:rPr>
      <w:fldChar w:fldCharType="end"/>
    </w:r>
    <w:r w:rsidR="00A854FE">
      <w:rPr>
        <w:sz w:val="16"/>
      </w:rPr>
      <w:tab/>
      <w:t>Rule 143.07 482.325 RSMo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8804" w14:textId="77777777" w:rsidR="00393713" w:rsidRDefault="00393713">
      <w:r>
        <w:separator/>
      </w:r>
    </w:p>
  </w:footnote>
  <w:footnote w:type="continuationSeparator" w:id="0">
    <w:p w14:paraId="3E39D8F3" w14:textId="77777777" w:rsidR="00393713" w:rsidRDefault="00393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EBF"/>
    <w:multiLevelType w:val="singleLevel"/>
    <w:tmpl w:val="7722C1D6"/>
    <w:lvl w:ilvl="0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</w:abstractNum>
  <w:abstractNum w:abstractNumId="1" w15:restartNumberingAfterBreak="0">
    <w:nsid w:val="53413AC4"/>
    <w:multiLevelType w:val="singleLevel"/>
    <w:tmpl w:val="7D30F9DE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75"/>
      </w:pPr>
      <w:rPr>
        <w:rFonts w:hint="default"/>
      </w:rPr>
    </w:lvl>
  </w:abstractNum>
  <w:num w:numId="1" w16cid:durableId="1163934660">
    <w:abstractNumId w:val="0"/>
  </w:num>
  <w:num w:numId="2" w16cid:durableId="389302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grammar="clean"/>
  <w:attachedTemplate r:id="rId1"/>
  <w:documentProtection w:edit="forms" w:enforcement="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E9"/>
    <w:rsid w:val="003052EF"/>
    <w:rsid w:val="00372D0B"/>
    <w:rsid w:val="00393713"/>
    <w:rsid w:val="003D6309"/>
    <w:rsid w:val="00412BDA"/>
    <w:rsid w:val="00425AE6"/>
    <w:rsid w:val="005237E9"/>
    <w:rsid w:val="00673ACF"/>
    <w:rsid w:val="007378CA"/>
    <w:rsid w:val="007B7447"/>
    <w:rsid w:val="00A854FE"/>
    <w:rsid w:val="00AA5B13"/>
    <w:rsid w:val="00AC0B4F"/>
    <w:rsid w:val="00B33C81"/>
    <w:rsid w:val="00B46BF4"/>
    <w:rsid w:val="00E83F44"/>
    <w:rsid w:val="00F502D3"/>
    <w:rsid w:val="00F9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,"/>
  <w14:docId w14:val="4DAD74E5"/>
  <w15:chartTrackingRefBased/>
  <w15:docId w15:val="{E8CCD3A9-6C84-4C76-87A9-C0150F34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" w:hAnsi="Times"/>
      <w:sz w:val="22"/>
    </w:rPr>
  </w:style>
  <w:style w:type="paragraph" w:styleId="Heading4">
    <w:name w:val="heading 4"/>
    <w:basedOn w:val="Normal"/>
    <w:next w:val="Normal"/>
    <w:qFormat/>
    <w:pPr>
      <w:keepNext/>
      <w:spacing w:before="80"/>
      <w:ind w:left="346" w:right="346" w:firstLine="3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342" w:firstLine="360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spacing w:before="80"/>
      <w:ind w:right="346"/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ind w:right="346"/>
      <w:jc w:val="center"/>
      <w:outlineLvl w:val="6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Times" w:hAnsi="Times"/>
      <w:sz w:val="2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spacing w:line="480" w:lineRule="auto"/>
      <w:ind w:left="432" w:right="346"/>
    </w:pPr>
    <w:rPr>
      <w:rFonts w:ascii="Times" w:hAnsi="Times"/>
      <w:b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line="360" w:lineRule="auto"/>
      <w:ind w:left="259" w:firstLine="4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lydc0702\jis$\Forms\Civil\CV1000%20(Dismissal%20-%20Associate%20Court)\2014-04-24\cv1000cl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3E9DD-71FF-4BDE-A9F5-B23B592F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cv1000clay.dot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Dismissal - Associate Court</vt:lpstr>
    </vt:vector>
  </TitlesOfParts>
  <Company>Office of State Courts Admin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Dismissal - Associate Court</dc:title>
  <dc:subject/>
  <dc:creator>Mike R. Grove</dc:creator>
  <cp:keywords/>
  <cp:lastModifiedBy>Brian C. Swing</cp:lastModifiedBy>
  <cp:revision>2</cp:revision>
  <cp:lastPrinted>2003-10-17T20:48:00Z</cp:lastPrinted>
  <dcterms:created xsi:type="dcterms:W3CDTF">2025-10-07T14:33:00Z</dcterms:created>
  <dcterms:modified xsi:type="dcterms:W3CDTF">2025-10-07T14:33:00Z</dcterms:modified>
</cp:coreProperties>
</file>